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23" w:rsidRPr="00D01D53" w:rsidRDefault="00631023" w:rsidP="00DE49E1">
      <w:pPr>
        <w:jc w:val="center"/>
        <w:rPr>
          <w:b/>
          <w:sz w:val="28"/>
          <w:szCs w:val="28"/>
        </w:rPr>
      </w:pPr>
      <w:r w:rsidRPr="00D01D53">
        <w:rPr>
          <w:b/>
          <w:sz w:val="28"/>
          <w:szCs w:val="28"/>
        </w:rPr>
        <w:t>2015</w:t>
      </w:r>
      <w:r w:rsidRPr="00D01D53">
        <w:rPr>
          <w:rFonts w:hint="eastAsia"/>
          <w:b/>
          <w:sz w:val="28"/>
          <w:szCs w:val="28"/>
        </w:rPr>
        <w:t>年暑假贵州湄潭求是高级中学深度实习报名表</w:t>
      </w:r>
    </w:p>
    <w:p w:rsidR="00631023" w:rsidRDefault="00631023" w:rsidP="00DE49E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1560"/>
        <w:gridCol w:w="708"/>
        <w:gridCol w:w="709"/>
        <w:gridCol w:w="1556"/>
        <w:gridCol w:w="1311"/>
        <w:gridCol w:w="1265"/>
      </w:tblGrid>
      <w:tr w:rsidR="00631023" w:rsidRPr="00DD6C6F" w:rsidTr="0085502E">
        <w:trPr>
          <w:trHeight w:val="493"/>
        </w:trPr>
        <w:tc>
          <w:tcPr>
            <w:tcW w:w="1134" w:type="dxa"/>
          </w:tcPr>
          <w:p w:rsidR="00631023" w:rsidRPr="00DD6C6F" w:rsidRDefault="00631023">
            <w:r w:rsidRPr="00DD6C6F"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 w:rsidR="00631023" w:rsidRPr="00DD6C6F" w:rsidRDefault="00631023"/>
        </w:tc>
        <w:tc>
          <w:tcPr>
            <w:tcW w:w="708" w:type="dxa"/>
          </w:tcPr>
          <w:p w:rsidR="00631023" w:rsidRPr="00DD6C6F" w:rsidRDefault="00631023">
            <w:r w:rsidRPr="00DD6C6F"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 w:rsidR="00631023" w:rsidRPr="00DD6C6F" w:rsidRDefault="00631023"/>
        </w:tc>
        <w:tc>
          <w:tcPr>
            <w:tcW w:w="1556" w:type="dxa"/>
          </w:tcPr>
          <w:p w:rsidR="00631023" w:rsidRPr="00DD6C6F" w:rsidRDefault="00631023">
            <w:r w:rsidRPr="00DD6C6F">
              <w:rPr>
                <w:rFonts w:hint="eastAsia"/>
              </w:rPr>
              <w:t>身份证号码</w:t>
            </w:r>
          </w:p>
        </w:tc>
        <w:tc>
          <w:tcPr>
            <w:tcW w:w="2576" w:type="dxa"/>
            <w:gridSpan w:val="2"/>
          </w:tcPr>
          <w:p w:rsidR="00631023" w:rsidRPr="00DD6C6F" w:rsidRDefault="00631023"/>
        </w:tc>
      </w:tr>
      <w:tr w:rsidR="00631023" w:rsidRPr="00DD6C6F" w:rsidTr="00882E92">
        <w:trPr>
          <w:trHeight w:val="560"/>
        </w:trPr>
        <w:tc>
          <w:tcPr>
            <w:tcW w:w="1134" w:type="dxa"/>
          </w:tcPr>
          <w:p w:rsidR="00631023" w:rsidRPr="00DD6C6F" w:rsidRDefault="00631023">
            <w:r w:rsidRPr="00DD6C6F">
              <w:rPr>
                <w:rFonts w:hint="eastAsia"/>
              </w:rPr>
              <w:t>手机</w:t>
            </w:r>
          </w:p>
        </w:tc>
        <w:tc>
          <w:tcPr>
            <w:tcW w:w="1560" w:type="dxa"/>
          </w:tcPr>
          <w:p w:rsidR="00631023" w:rsidRPr="00DD6C6F" w:rsidRDefault="00631023"/>
        </w:tc>
        <w:tc>
          <w:tcPr>
            <w:tcW w:w="1417" w:type="dxa"/>
            <w:gridSpan w:val="2"/>
          </w:tcPr>
          <w:p w:rsidR="00631023" w:rsidRPr="00DD6C6F" w:rsidRDefault="00631023">
            <w:r w:rsidRPr="00DD6C6F">
              <w:rPr>
                <w:rFonts w:hint="eastAsia"/>
              </w:rPr>
              <w:t>邮箱</w:t>
            </w:r>
          </w:p>
        </w:tc>
        <w:tc>
          <w:tcPr>
            <w:tcW w:w="4132" w:type="dxa"/>
            <w:gridSpan w:val="3"/>
          </w:tcPr>
          <w:p w:rsidR="00631023" w:rsidRPr="00DD6C6F" w:rsidRDefault="00631023" w:rsidP="0085502E"/>
        </w:tc>
      </w:tr>
      <w:tr w:rsidR="00631023" w:rsidRPr="00DD6C6F" w:rsidTr="0085502E">
        <w:trPr>
          <w:trHeight w:val="660"/>
        </w:trPr>
        <w:tc>
          <w:tcPr>
            <w:tcW w:w="1134" w:type="dxa"/>
          </w:tcPr>
          <w:p w:rsidR="00631023" w:rsidRPr="00DD6C6F" w:rsidRDefault="00631023">
            <w:r w:rsidRPr="00DD6C6F">
              <w:rPr>
                <w:rFonts w:hint="eastAsia"/>
              </w:rPr>
              <w:t>家长姓名</w:t>
            </w:r>
          </w:p>
        </w:tc>
        <w:tc>
          <w:tcPr>
            <w:tcW w:w="1560" w:type="dxa"/>
          </w:tcPr>
          <w:p w:rsidR="00631023" w:rsidRPr="00DD6C6F" w:rsidRDefault="00631023"/>
        </w:tc>
        <w:tc>
          <w:tcPr>
            <w:tcW w:w="1417" w:type="dxa"/>
            <w:gridSpan w:val="2"/>
          </w:tcPr>
          <w:p w:rsidR="00631023" w:rsidRPr="00DD6C6F" w:rsidRDefault="00631023">
            <w:r w:rsidRPr="00DD6C6F">
              <w:rPr>
                <w:rFonts w:hint="eastAsia"/>
              </w:rPr>
              <w:t>家长电话</w:t>
            </w:r>
          </w:p>
        </w:tc>
        <w:tc>
          <w:tcPr>
            <w:tcW w:w="1556" w:type="dxa"/>
          </w:tcPr>
          <w:p w:rsidR="00631023" w:rsidRPr="00DD6C6F" w:rsidRDefault="00631023"/>
        </w:tc>
        <w:tc>
          <w:tcPr>
            <w:tcW w:w="1311" w:type="dxa"/>
          </w:tcPr>
          <w:p w:rsidR="00631023" w:rsidRPr="00DD6C6F" w:rsidRDefault="00631023" w:rsidP="000F07F2">
            <w:r w:rsidRPr="00DD6C6F">
              <w:rPr>
                <w:rFonts w:hint="eastAsia"/>
              </w:rPr>
              <w:t>所在班级</w:t>
            </w:r>
          </w:p>
        </w:tc>
        <w:tc>
          <w:tcPr>
            <w:tcW w:w="1265" w:type="dxa"/>
          </w:tcPr>
          <w:p w:rsidR="00631023" w:rsidRPr="00DD6C6F" w:rsidRDefault="00631023"/>
        </w:tc>
      </w:tr>
      <w:tr w:rsidR="00631023" w:rsidRPr="00DD6C6F" w:rsidTr="0085502E">
        <w:trPr>
          <w:trHeight w:val="2305"/>
        </w:trPr>
        <w:tc>
          <w:tcPr>
            <w:tcW w:w="8243" w:type="dxa"/>
            <w:gridSpan w:val="7"/>
          </w:tcPr>
          <w:p w:rsidR="00631023" w:rsidRPr="00DD6C6F" w:rsidRDefault="00631023" w:rsidP="00DB52D4">
            <w:r w:rsidRPr="00DD6C6F">
              <w:rPr>
                <w:rFonts w:hint="eastAsia"/>
              </w:rPr>
              <w:t>社会实践、志愿服务、课堂教学或家教经历：</w:t>
            </w:r>
          </w:p>
        </w:tc>
      </w:tr>
      <w:tr w:rsidR="00631023" w:rsidRPr="00DD6C6F" w:rsidTr="0085502E">
        <w:trPr>
          <w:trHeight w:val="1680"/>
        </w:trPr>
        <w:tc>
          <w:tcPr>
            <w:tcW w:w="8243" w:type="dxa"/>
            <w:gridSpan w:val="7"/>
          </w:tcPr>
          <w:p w:rsidR="00631023" w:rsidRPr="00DD6C6F" w:rsidRDefault="00631023">
            <w:r w:rsidRPr="00DD6C6F">
              <w:rPr>
                <w:rFonts w:hint="eastAsia"/>
              </w:rPr>
              <w:t>对自己英语水平的评价及相关证明（托福、雅思或其他）：</w:t>
            </w:r>
          </w:p>
        </w:tc>
      </w:tr>
      <w:tr w:rsidR="00631023" w:rsidRPr="00DD6C6F" w:rsidTr="0085502E">
        <w:trPr>
          <w:trHeight w:val="1786"/>
        </w:trPr>
        <w:tc>
          <w:tcPr>
            <w:tcW w:w="8243" w:type="dxa"/>
            <w:gridSpan w:val="7"/>
          </w:tcPr>
          <w:p w:rsidR="00631023" w:rsidRPr="00DD6C6F" w:rsidRDefault="00631023" w:rsidP="000F07F2">
            <w:r w:rsidRPr="00DD6C6F">
              <w:rPr>
                <w:rFonts w:hint="eastAsia"/>
              </w:rPr>
              <w:t>其他高中各学科特长和才艺：</w:t>
            </w:r>
          </w:p>
        </w:tc>
      </w:tr>
      <w:tr w:rsidR="00631023" w:rsidRPr="00DD6C6F" w:rsidTr="0085502E">
        <w:trPr>
          <w:trHeight w:val="886"/>
        </w:trPr>
        <w:tc>
          <w:tcPr>
            <w:tcW w:w="8243" w:type="dxa"/>
            <w:gridSpan w:val="7"/>
          </w:tcPr>
          <w:p w:rsidR="00631023" w:rsidRPr="00DD6C6F" w:rsidRDefault="00631023" w:rsidP="000F07F2">
            <w:r w:rsidRPr="00DD6C6F">
              <w:rPr>
                <w:rFonts w:hint="eastAsia"/>
              </w:rPr>
              <w:t>是否有摄影摄像、文字报道、财务管理、医疗急救方面的才能：</w:t>
            </w:r>
          </w:p>
        </w:tc>
      </w:tr>
      <w:tr w:rsidR="00631023" w:rsidRPr="00DD6C6F" w:rsidTr="0085502E">
        <w:trPr>
          <w:trHeight w:val="1409"/>
        </w:trPr>
        <w:tc>
          <w:tcPr>
            <w:tcW w:w="8243" w:type="dxa"/>
            <w:gridSpan w:val="7"/>
          </w:tcPr>
          <w:p w:rsidR="00631023" w:rsidRPr="00DD6C6F" w:rsidRDefault="00631023" w:rsidP="000F07F2">
            <w:r w:rsidRPr="00DD6C6F">
              <w:rPr>
                <w:rFonts w:hint="eastAsia"/>
              </w:rPr>
              <w:t>对自己组织协调能力、团队合作精神方面的评价：</w:t>
            </w:r>
          </w:p>
        </w:tc>
      </w:tr>
      <w:tr w:rsidR="00631023" w:rsidRPr="00DD6C6F" w:rsidTr="00E506DD">
        <w:trPr>
          <w:trHeight w:val="1982"/>
        </w:trPr>
        <w:tc>
          <w:tcPr>
            <w:tcW w:w="8243" w:type="dxa"/>
            <w:gridSpan w:val="7"/>
          </w:tcPr>
          <w:p w:rsidR="00631023" w:rsidRPr="00DD6C6F" w:rsidRDefault="00631023">
            <w:r w:rsidRPr="00DD6C6F">
              <w:rPr>
                <w:rFonts w:hint="eastAsia"/>
              </w:rPr>
              <w:t>对自己性格特征的刻画：</w:t>
            </w:r>
          </w:p>
        </w:tc>
      </w:tr>
      <w:tr w:rsidR="00631023" w:rsidRPr="00DD6C6F" w:rsidTr="0085502E">
        <w:trPr>
          <w:trHeight w:val="523"/>
        </w:trPr>
        <w:tc>
          <w:tcPr>
            <w:tcW w:w="8243" w:type="dxa"/>
            <w:gridSpan w:val="7"/>
          </w:tcPr>
          <w:p w:rsidR="00631023" w:rsidRPr="00DD6C6F" w:rsidRDefault="00631023" w:rsidP="00E506DD">
            <w:r w:rsidRPr="00DD6C6F">
              <w:rPr>
                <w:rFonts w:hint="eastAsia"/>
              </w:rPr>
              <w:t>结束后是否要在贵州旅游，如果是，是否征得了家长同意</w:t>
            </w:r>
            <w:bookmarkStart w:id="0" w:name="_GoBack"/>
            <w:bookmarkEnd w:id="0"/>
            <w:r w:rsidRPr="00DD6C6F">
              <w:rPr>
                <w:rFonts w:hint="eastAsia"/>
              </w:rPr>
              <w:t>：</w:t>
            </w:r>
          </w:p>
          <w:p w:rsidR="00631023" w:rsidRPr="00DD6C6F" w:rsidRDefault="00631023" w:rsidP="00E506DD"/>
          <w:p w:rsidR="00631023" w:rsidRPr="00DD6C6F" w:rsidRDefault="00631023" w:rsidP="00E506DD"/>
          <w:p w:rsidR="00631023" w:rsidRPr="00D01D53" w:rsidRDefault="00631023" w:rsidP="00E506DD"/>
        </w:tc>
      </w:tr>
    </w:tbl>
    <w:p w:rsidR="00631023" w:rsidRDefault="00631023"/>
    <w:sectPr w:rsidR="00631023" w:rsidSect="00D01D53">
      <w:pgSz w:w="11906" w:h="16838"/>
      <w:pgMar w:top="1440" w:right="1800" w:bottom="109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023" w:rsidRDefault="00631023" w:rsidP="00E506DD">
      <w:r>
        <w:separator/>
      </w:r>
    </w:p>
  </w:endnote>
  <w:endnote w:type="continuationSeparator" w:id="1">
    <w:p w:rsidR="00631023" w:rsidRDefault="00631023" w:rsidP="00E50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023" w:rsidRDefault="00631023" w:rsidP="00E506DD">
      <w:r>
        <w:separator/>
      </w:r>
    </w:p>
  </w:footnote>
  <w:footnote w:type="continuationSeparator" w:id="1">
    <w:p w:rsidR="00631023" w:rsidRDefault="00631023" w:rsidP="00E50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9E1"/>
    <w:rsid w:val="000A067F"/>
    <w:rsid w:val="000B3D37"/>
    <w:rsid w:val="000F07F2"/>
    <w:rsid w:val="00181E3E"/>
    <w:rsid w:val="003253E5"/>
    <w:rsid w:val="005F3435"/>
    <w:rsid w:val="00631023"/>
    <w:rsid w:val="006E2EAC"/>
    <w:rsid w:val="0085502E"/>
    <w:rsid w:val="00882E92"/>
    <w:rsid w:val="00A2093D"/>
    <w:rsid w:val="00B9633C"/>
    <w:rsid w:val="00D01D53"/>
    <w:rsid w:val="00DB52D4"/>
    <w:rsid w:val="00DD6C6F"/>
    <w:rsid w:val="00DE49E1"/>
    <w:rsid w:val="00E506DD"/>
    <w:rsid w:val="00E908B9"/>
    <w:rsid w:val="00F7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B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06D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50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06D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</Words>
  <Characters>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Wenzhong He</dc:creator>
  <cp:keywords/>
  <dc:description/>
  <cp:lastModifiedBy>Optiplex380</cp:lastModifiedBy>
  <cp:revision>3</cp:revision>
  <dcterms:created xsi:type="dcterms:W3CDTF">2015-05-17T13:25:00Z</dcterms:created>
  <dcterms:modified xsi:type="dcterms:W3CDTF">2015-05-18T05:50:00Z</dcterms:modified>
</cp:coreProperties>
</file>